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BBC5"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30B6603D"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5F96DEBF" w14:textId="77777777"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14:paraId="39EC3661"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35EEFDC8" w14:textId="77777777" w:rsidR="000463FA" w:rsidRPr="00305101" w:rsidRDefault="000463FA" w:rsidP="00D20B73">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D20B73">
        <w:rPr>
          <w:rFonts w:ascii="ＭＳ ゴシック" w:hAnsi="ＭＳ ゴシック" w:hint="eastAsia"/>
        </w:rPr>
        <w:t>（クリーン）</w:t>
      </w:r>
      <w:r w:rsidRPr="00305101">
        <w:rPr>
          <w:rFonts w:ascii="ＭＳ ゴシック" w:hAnsi="ＭＳ ゴシック" w:hint="eastAsia"/>
        </w:rPr>
        <w:t>，</w:t>
      </w:r>
      <w:r w:rsidR="00D20B7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D20B7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2C8AB3A1"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6019F663" w14:textId="77777777" w:rsidR="00305101" w:rsidRPr="00305101"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予選トーナメントは相互審判です。決勝リーグは敗者審判です。８決定で敗れたチームは決勝１次リーグの審判を，決勝１次リーグで敗れたチームは決勝２次リーグの審判をお願いします。</w:t>
      </w:r>
    </w:p>
    <w:p w14:paraId="5F0E1811" w14:textId="77777777"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14:paraId="3ABE37CA"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2E6F24A3"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78DD5C66"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5F2EB76E" w14:textId="77777777"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決勝リーグから</w:t>
      </w:r>
      <w:r w:rsidRPr="00305101">
        <w:rPr>
          <w:rFonts w:ascii="ＭＳ ゴシック" w:hAnsi="ＭＳ ゴシック" w:hint="eastAsia"/>
        </w:rPr>
        <w:t>タイムアウトを適用します。</w:t>
      </w:r>
    </w:p>
    <w:p w14:paraId="1E3FD2E6" w14:textId="77777777"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14:paraId="118A9687"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0CBD6BC6"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59DC3D48"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7127CF64"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1F4C202C" w14:textId="77777777" w:rsidR="00347618"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初戦の試合については５番まで行いますが，２試合目以降については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70DCE40D" w14:textId="223B2069" w:rsidR="00500FE8" w:rsidRPr="00500FE8" w:rsidRDefault="00500FE8" w:rsidP="00044B7C">
      <w:pPr>
        <w:pStyle w:val="a3"/>
        <w:ind w:left="378" w:hangingChars="200" w:hanging="378"/>
        <w:rPr>
          <w:rFonts w:ascii="ＭＳ ゴシック" w:hAnsi="ＭＳ ゴシック" w:hint="eastAsia"/>
          <w:u w:val="thick"/>
        </w:rPr>
      </w:pPr>
      <w:r>
        <w:rPr>
          <w:rFonts w:ascii="ＭＳ ゴシック" w:hAnsi="ＭＳ ゴシック" w:hint="eastAsia"/>
        </w:rPr>
        <w:t xml:space="preserve">　（変更点）</w:t>
      </w:r>
      <w:r w:rsidRPr="00500FE8">
        <w:rPr>
          <w:rFonts w:ascii="ＭＳ ゴシック" w:hAnsi="ＭＳ ゴシック" w:hint="eastAsia"/>
          <w:u w:val="thick"/>
        </w:rPr>
        <w:t>決勝１次リーグから２次リーグまで中国大会の形式でオーダー交換所を設け、オーダーを監督に事前提出してもらいますので、オーダー交換所の準備ができ次第、放送で呼び出しをしますので、ご準備ください。</w:t>
      </w:r>
    </w:p>
    <w:p w14:paraId="01D9012C" w14:textId="77777777" w:rsidR="00500FE8" w:rsidRPr="00305101" w:rsidRDefault="00500FE8" w:rsidP="00044B7C">
      <w:pPr>
        <w:pStyle w:val="a3"/>
        <w:ind w:left="378" w:hangingChars="200" w:hanging="378"/>
        <w:rPr>
          <w:rFonts w:ascii="ＭＳ ゴシック" w:hAnsi="ＭＳ ゴシック" w:hint="eastAsia"/>
        </w:rPr>
      </w:pPr>
    </w:p>
    <w:p w14:paraId="467B00BD" w14:textId="77777777"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【個人戦】試合はトーナメントで行い，３位決定戦と５</w:t>
      </w:r>
      <w:r w:rsidRPr="00305101">
        <w:rPr>
          <w:rFonts w:ascii="ＭＳ ゴシック" w:hAnsi="ＭＳ ゴシック"/>
        </w:rPr>
        <w:t>位決定戦</w:t>
      </w:r>
      <w:r w:rsidR="00D20B73">
        <w:rPr>
          <w:rFonts w:ascii="ＭＳ ゴシック" w:hAnsi="ＭＳ ゴシック" w:hint="eastAsia"/>
        </w:rPr>
        <w:t>（男子は３名による決勝リーグを行うので、４位決定戦、６位決定戦）</w:t>
      </w:r>
      <w:r w:rsidRPr="00305101">
        <w:rPr>
          <w:rFonts w:ascii="ＭＳ ゴシック" w:hAnsi="ＭＳ ゴシック" w:hint="eastAsia"/>
        </w:rPr>
        <w:t>を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77D83ACF" w14:textId="77777777" w:rsidR="00305101" w:rsidRPr="00305101" w:rsidRDefault="00305101" w:rsidP="00305101">
      <w:pPr>
        <w:pStyle w:val="a3"/>
        <w:ind w:left="378" w:hangingChars="200" w:hanging="378"/>
        <w:rPr>
          <w:rFonts w:ascii="ＭＳ ゴシック" w:hAnsi="ＭＳ ゴシック"/>
        </w:rPr>
      </w:pPr>
    </w:p>
    <w:p w14:paraId="3D550379" w14:textId="77777777"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0172FE92" w14:textId="77777777" w:rsidR="00347618" w:rsidRDefault="00347618">
      <w:pPr>
        <w:pStyle w:val="a3"/>
        <w:rPr>
          <w:rFonts w:ascii="ＭＳ ゴシック" w:hAnsi="ＭＳ ゴシック"/>
        </w:rPr>
      </w:pPr>
    </w:p>
    <w:p w14:paraId="339CD0B3" w14:textId="77777777" w:rsidR="00D20B73" w:rsidRPr="00305101" w:rsidRDefault="00D20B73">
      <w:pPr>
        <w:pStyle w:val="a3"/>
        <w:rPr>
          <w:rFonts w:ascii="ＭＳ ゴシック" w:hAnsi="ＭＳ ゴシック"/>
        </w:rPr>
      </w:pPr>
    </w:p>
    <w:p w14:paraId="21FF3C92"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57C36E57" w14:textId="77777777" w:rsidR="00347618" w:rsidRPr="00305101" w:rsidRDefault="000463FA" w:rsidP="00D20B73">
      <w:pPr>
        <w:pStyle w:val="a3"/>
        <w:ind w:left="189" w:hangingChars="100" w:hanging="189"/>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w:t>
      </w:r>
      <w:r w:rsidR="00D20B73">
        <w:rPr>
          <w:rFonts w:ascii="ＭＳ ゴシック" w:hAnsi="ＭＳ ゴシック" w:hint="eastAsia"/>
        </w:rPr>
        <w:t>すぐ</w:t>
      </w:r>
      <w:r w:rsidRPr="00305101">
        <w:rPr>
          <w:rFonts w:ascii="ＭＳ ゴシック" w:hAnsi="ＭＳ ゴシック" w:hint="eastAsia"/>
        </w:rPr>
        <w:t>に試合を始めて下さい。また，試合終了後の相手ベンチへのあいさつも省略しましょう。</w:t>
      </w:r>
    </w:p>
    <w:p w14:paraId="7F6CD1C3" w14:textId="77777777"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w:t>
      </w:r>
      <w:r w:rsidRPr="00305101">
        <w:rPr>
          <w:rFonts w:ascii="ＭＳ ゴシック" w:hAnsi="ＭＳ ゴシック" w:hint="eastAsia"/>
        </w:rPr>
        <w:t>拍手中心の応援を心掛ける必要があります。プレー・応援・マナーのすべての面を全国レベルにできるよう，選手・監督・アドバイザー・観客のみなさんのご協力をお願いします。</w:t>
      </w:r>
    </w:p>
    <w:p w14:paraId="0CB81962" w14:textId="77777777" w:rsidR="00044B7C" w:rsidRDefault="00044B7C" w:rsidP="00347618">
      <w:pPr>
        <w:pStyle w:val="a3"/>
        <w:ind w:left="189" w:hangingChars="100" w:hanging="189"/>
        <w:rPr>
          <w:rFonts w:ascii="ＭＳ ゴシック" w:hAnsi="ＭＳ ゴシック"/>
        </w:rPr>
      </w:pPr>
    </w:p>
    <w:p w14:paraId="0DB27BAD" w14:textId="77777777"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133F62BC"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01BB7355"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p>
    <w:p w14:paraId="0F443DBA" w14:textId="77777777" w:rsidR="00044B7C" w:rsidRPr="00044B7C" w:rsidRDefault="00044B7C" w:rsidP="00044B7C">
      <w:pPr>
        <w:rPr>
          <w:rFonts w:ascii="ＭＳ ゴシック" w:eastAsia="ＭＳ ゴシック" w:hAnsi="ＭＳ ゴシック"/>
          <w:szCs w:val="21"/>
        </w:rPr>
      </w:pPr>
    </w:p>
    <w:p w14:paraId="4800C4BD"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試合終了後，勝ったチームのキャプテンがオーダー用紙に１セットごとの得点まで記入してあることを確認し，本部まで持ってきて結果を報告してください。</w:t>
      </w:r>
    </w:p>
    <w:p w14:paraId="60887208"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また，試合後のミーティングはベンチ付近では行わないで下さい。</w:t>
      </w:r>
    </w:p>
    <w:p w14:paraId="6D8B81E8" w14:textId="77777777" w:rsidR="00044B7C" w:rsidRPr="00044B7C" w:rsidRDefault="00044B7C" w:rsidP="00044B7C">
      <w:pPr>
        <w:rPr>
          <w:rFonts w:ascii="ＭＳ ゴシック" w:eastAsia="ＭＳ ゴシック" w:hAnsi="ＭＳ ゴシック"/>
          <w:szCs w:val="21"/>
        </w:rPr>
      </w:pPr>
    </w:p>
    <w:p w14:paraId="1C039BCB" w14:textId="151592C3"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３回戦までは原則２</w:t>
      </w:r>
      <w:r w:rsidR="00500FE8">
        <w:rPr>
          <w:rFonts w:ascii="ＭＳ ゴシック" w:eastAsia="ＭＳ ゴシック" w:hAnsi="ＭＳ ゴシック" w:hint="eastAsia"/>
          <w:szCs w:val="21"/>
        </w:rPr>
        <w:t>．５</w:t>
      </w:r>
      <w:r w:rsidRPr="00044B7C">
        <w:rPr>
          <w:rFonts w:ascii="ＭＳ ゴシック" w:eastAsia="ＭＳ ゴシック" w:hAnsi="ＭＳ ゴシック" w:hint="eastAsia"/>
          <w:szCs w:val="21"/>
        </w:rPr>
        <w:t>台進行となります。最後の１台で試合をしている場合は，隣のコートで次の試合開始の整列，オーダー交換を始めて下さい。その際，周りでは試合をしていますので，整列は横に広がらないように，各学校２列でお願いします。また，一部３回戦までで３台進行で始める試合もありますが，試合の進行状況を見ながら，本部より放送で連絡します。決勝リーグからは３台進行になります。</w:t>
      </w:r>
    </w:p>
    <w:p w14:paraId="517C6D9F" w14:textId="77777777" w:rsidR="00044B7C" w:rsidRPr="00044B7C" w:rsidRDefault="00044B7C" w:rsidP="00044B7C">
      <w:pPr>
        <w:rPr>
          <w:rFonts w:ascii="ＭＳ ゴシック" w:eastAsia="ＭＳ ゴシック" w:hAnsi="ＭＳ ゴシック"/>
          <w:szCs w:val="21"/>
        </w:rPr>
      </w:pPr>
    </w:p>
    <w:p w14:paraId="2D86536A"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試合がない学校は２階観客席で待機し，前の試合が終わって整列し始める頃には，次の試合の学校は１階へ下りて準備を始めてください。</w:t>
      </w:r>
    </w:p>
    <w:p w14:paraId="153ADD81" w14:textId="77777777" w:rsidR="00044B7C" w:rsidRPr="00044B7C" w:rsidRDefault="00044B7C" w:rsidP="00044B7C">
      <w:pPr>
        <w:rPr>
          <w:rFonts w:ascii="ＭＳ ゴシック" w:eastAsia="ＭＳ ゴシック" w:hAnsi="ＭＳ ゴシック"/>
          <w:szCs w:val="21"/>
        </w:rPr>
      </w:pPr>
    </w:p>
    <w:p w14:paraId="0E506918"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開会式が終わりましたら，第１試合で，組み合わせの番号の若い数字の学校のキャプテンが，本部まで試合球とタイマーを取りに来てください。</w:t>
      </w:r>
    </w:p>
    <w:p w14:paraId="3DDC7F48" w14:textId="77777777" w:rsidR="00044B7C" w:rsidRPr="00044B7C" w:rsidRDefault="00044B7C" w:rsidP="00044B7C">
      <w:pPr>
        <w:rPr>
          <w:rFonts w:ascii="ＭＳ ゴシック" w:eastAsia="ＭＳ ゴシック" w:hAnsi="ＭＳ ゴシック"/>
          <w:szCs w:val="21"/>
        </w:rPr>
      </w:pPr>
    </w:p>
    <w:p w14:paraId="4F0BC486"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117F1A94"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p>
    <w:p w14:paraId="542B67B2" w14:textId="77777777" w:rsidR="00044B7C" w:rsidRPr="00044B7C" w:rsidRDefault="00044B7C" w:rsidP="00044B7C">
      <w:pPr>
        <w:rPr>
          <w:rFonts w:ascii="ＭＳ ゴシック" w:eastAsia="ＭＳ ゴシック" w:hAnsi="ＭＳ ゴシック"/>
          <w:szCs w:val="21"/>
        </w:rPr>
      </w:pPr>
    </w:p>
    <w:p w14:paraId="2035FFE4"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14:paraId="52A69AB4"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14:paraId="5C89D32A" w14:textId="77777777" w:rsidR="00044B7C" w:rsidRPr="00044B7C" w:rsidRDefault="00044B7C" w:rsidP="00044B7C">
      <w:pPr>
        <w:ind w:firstLineChars="100" w:firstLine="189"/>
        <w:rPr>
          <w:rFonts w:ascii="ＭＳ ゴシック" w:eastAsia="ＭＳ ゴシック" w:hAnsi="ＭＳ ゴシック"/>
          <w:szCs w:val="21"/>
        </w:rPr>
      </w:pPr>
    </w:p>
    <w:p w14:paraId="2E76E20D"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第１試合の審判のみ組み合わせの番号を四角で囲んでいる人に指定されています。コートを確認し，このあとすぐに本部まで試合球とタイマーを取りに来てください。</w:t>
      </w:r>
    </w:p>
    <w:p w14:paraId="21CAE6DD" w14:textId="77777777"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590B" w14:textId="77777777" w:rsidR="00720B34" w:rsidRDefault="00720B34" w:rsidP="00D01A77">
      <w:r>
        <w:separator/>
      </w:r>
    </w:p>
  </w:endnote>
  <w:endnote w:type="continuationSeparator" w:id="0">
    <w:p w14:paraId="599584D8" w14:textId="77777777" w:rsidR="00720B34" w:rsidRDefault="00720B34"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C00EB" w14:textId="77777777" w:rsidR="00720B34" w:rsidRDefault="00720B34" w:rsidP="00D01A77">
      <w:r>
        <w:separator/>
      </w:r>
    </w:p>
  </w:footnote>
  <w:footnote w:type="continuationSeparator" w:id="0">
    <w:p w14:paraId="3F6D5087" w14:textId="77777777" w:rsidR="00720B34" w:rsidRDefault="00720B34"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EE"/>
    <w:rsid w:val="00044B7C"/>
    <w:rsid w:val="000463FA"/>
    <w:rsid w:val="000B32ED"/>
    <w:rsid w:val="000E511F"/>
    <w:rsid w:val="00112106"/>
    <w:rsid w:val="00182DEE"/>
    <w:rsid w:val="0022729C"/>
    <w:rsid w:val="002C5B87"/>
    <w:rsid w:val="00305101"/>
    <w:rsid w:val="00347618"/>
    <w:rsid w:val="004270FA"/>
    <w:rsid w:val="00484183"/>
    <w:rsid w:val="004C1E0E"/>
    <w:rsid w:val="004E72F7"/>
    <w:rsid w:val="00500FE8"/>
    <w:rsid w:val="00551536"/>
    <w:rsid w:val="006F18F4"/>
    <w:rsid w:val="00702DAE"/>
    <w:rsid w:val="00720519"/>
    <w:rsid w:val="00720B34"/>
    <w:rsid w:val="00732290"/>
    <w:rsid w:val="0080791E"/>
    <w:rsid w:val="008D243C"/>
    <w:rsid w:val="00951799"/>
    <w:rsid w:val="00A97648"/>
    <w:rsid w:val="00AD61A7"/>
    <w:rsid w:val="00AE13EA"/>
    <w:rsid w:val="00B131EE"/>
    <w:rsid w:val="00BD682C"/>
    <w:rsid w:val="00C95B1B"/>
    <w:rsid w:val="00CB75FC"/>
    <w:rsid w:val="00D01A77"/>
    <w:rsid w:val="00D20B73"/>
    <w:rsid w:val="00DD3F02"/>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EC9D2F"/>
  <w15:docId w15:val="{3FD0C439-9E1C-43D5-BC94-E55E5694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c:creator>
  <cp:keywords/>
  <dc:description/>
  <cp:lastModifiedBy>順司 菅野</cp:lastModifiedBy>
  <cp:revision>2</cp:revision>
  <cp:lastPrinted>2018-07-23T11:57:00Z</cp:lastPrinted>
  <dcterms:created xsi:type="dcterms:W3CDTF">2024-07-16T01:13:00Z</dcterms:created>
  <dcterms:modified xsi:type="dcterms:W3CDTF">2024-07-16T01:13:00Z</dcterms:modified>
</cp:coreProperties>
</file>